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BC8B" w14:textId="77777777" w:rsidR="00BE2474" w:rsidRPr="00324D46" w:rsidRDefault="00BC05BF" w:rsidP="00324D46">
      <w:pPr>
        <w:spacing w:after="0"/>
        <w:rPr>
          <w:b/>
          <w:sz w:val="24"/>
          <w:szCs w:val="24"/>
        </w:rPr>
      </w:pPr>
      <w:r w:rsidRPr="00324D46">
        <w:rPr>
          <w:b/>
          <w:sz w:val="24"/>
          <w:szCs w:val="24"/>
        </w:rPr>
        <w:t xml:space="preserve">Notice of </w:t>
      </w:r>
      <w:r w:rsidR="00BE2474" w:rsidRPr="00324D46">
        <w:rPr>
          <w:b/>
          <w:sz w:val="24"/>
          <w:szCs w:val="24"/>
        </w:rPr>
        <w:t>Surrender of</w:t>
      </w:r>
    </w:p>
    <w:p w14:paraId="6B7FE7AD" w14:textId="77777777" w:rsidR="007B3E6A" w:rsidRPr="00324D46" w:rsidRDefault="00BE2474" w:rsidP="00324D46">
      <w:pPr>
        <w:spacing w:after="0"/>
        <w:rPr>
          <w:b/>
          <w:sz w:val="24"/>
          <w:szCs w:val="24"/>
        </w:rPr>
      </w:pPr>
      <w:r w:rsidRPr="00324D46">
        <w:rPr>
          <w:b/>
          <w:sz w:val="24"/>
          <w:szCs w:val="24"/>
        </w:rPr>
        <w:t>an Assured Shorthold Tenancy or Statutory Periodic Assured Shorthold Tenancy</w:t>
      </w:r>
    </w:p>
    <w:p w14:paraId="24E7C71E" w14:textId="77777777" w:rsidR="00BC05BF" w:rsidRPr="00324D46" w:rsidRDefault="00BC05BF" w:rsidP="00324D46">
      <w:pPr>
        <w:spacing w:after="0"/>
        <w:rPr>
          <w:b/>
          <w:sz w:val="24"/>
          <w:szCs w:val="24"/>
        </w:rPr>
      </w:pPr>
      <w:r w:rsidRPr="00324D46">
        <w:rPr>
          <w:b/>
          <w:sz w:val="24"/>
          <w:szCs w:val="24"/>
        </w:rPr>
        <w:t>section 5 of the Housing Act 1988 (as amended)</w:t>
      </w:r>
    </w:p>
    <w:p w14:paraId="6ACE99B2" w14:textId="77777777" w:rsidR="00BE2474" w:rsidRDefault="00BE2474" w:rsidP="00BE2474">
      <w:pPr>
        <w:spacing w:after="0"/>
        <w:jc w:val="center"/>
        <w:rPr>
          <w:b/>
          <w:sz w:val="32"/>
        </w:rPr>
      </w:pPr>
    </w:p>
    <w:p w14:paraId="12EB2CAA" w14:textId="77777777" w:rsidR="00BE2474" w:rsidRDefault="00BE2474" w:rsidP="00BE2474">
      <w:pPr>
        <w:spacing w:after="0"/>
        <w:rPr>
          <w:b/>
          <w:sz w:val="3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830"/>
        <w:gridCol w:w="7268"/>
      </w:tblGrid>
      <w:tr w:rsidR="00BE2474" w:rsidRPr="00FD4C9B" w14:paraId="3F61E0E0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631D37EB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 xml:space="preserve">Name and </w:t>
            </w:r>
          </w:p>
          <w:p w14:paraId="72F71B1E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>Address of</w:t>
            </w:r>
          </w:p>
          <w:p w14:paraId="0CD84B8E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>Tenant (s)</w:t>
            </w:r>
          </w:p>
        </w:tc>
        <w:tc>
          <w:tcPr>
            <w:tcW w:w="7268" w:type="dxa"/>
            <w:vAlign w:val="bottom"/>
          </w:tcPr>
          <w:p w14:paraId="60D75196" w14:textId="58F56F8A" w:rsidR="00BE2474" w:rsidRPr="00FD4C9B" w:rsidRDefault="00BE2474" w:rsidP="00203E0D">
            <w:pPr>
              <w:spacing w:line="360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</w:t>
            </w:r>
            <w:r w:rsidR="00CD4C6E">
              <w:rPr>
                <w:sz w:val="18"/>
                <w:szCs w:val="18"/>
              </w:rPr>
              <w:t xml:space="preserve"> </w:t>
            </w:r>
            <w:r w:rsidR="00324D46">
              <w:rPr>
                <w:sz w:val="18"/>
                <w:szCs w:val="18"/>
              </w:rPr>
              <w:t>[</w:t>
            </w:r>
            <w:r w:rsidR="00324D46" w:rsidRPr="00324D46">
              <w:rPr>
                <w:b/>
                <w:bCs/>
                <w:sz w:val="18"/>
                <w:szCs w:val="18"/>
              </w:rPr>
              <w:t>TENANTS NAME</w:t>
            </w:r>
            <w:r w:rsidR="00324D46">
              <w:rPr>
                <w:sz w:val="18"/>
                <w:szCs w:val="18"/>
              </w:rPr>
              <w:t>]</w:t>
            </w:r>
          </w:p>
        </w:tc>
      </w:tr>
      <w:tr w:rsidR="00BE2474" w:rsidRPr="00FD4C9B" w14:paraId="33AF4FA0" w14:textId="77777777" w:rsidTr="00BE2474">
        <w:trPr>
          <w:trHeight w:val="423"/>
        </w:trPr>
        <w:tc>
          <w:tcPr>
            <w:tcW w:w="1830" w:type="dxa"/>
            <w:shd w:val="clear" w:color="auto" w:fill="auto"/>
            <w:vAlign w:val="bottom"/>
          </w:tcPr>
          <w:p w14:paraId="28FCD51B" w14:textId="77777777" w:rsidR="00BE2474" w:rsidRPr="00FD4C9B" w:rsidRDefault="00BE2474" w:rsidP="00203E0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268" w:type="dxa"/>
            <w:vAlign w:val="bottom"/>
          </w:tcPr>
          <w:p w14:paraId="06883D96" w14:textId="77777777" w:rsidR="00BE2474" w:rsidRPr="00FD4C9B" w:rsidRDefault="00BE2474" w:rsidP="00203E0D">
            <w:pPr>
              <w:spacing w:line="360" w:lineRule="auto"/>
              <w:outlineLvl w:val="0"/>
              <w:rPr>
                <w:sz w:val="18"/>
                <w:szCs w:val="18"/>
              </w:rPr>
            </w:pPr>
            <w:r w:rsidRPr="00FD4C9B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: </w:t>
            </w:r>
            <w:r w:rsidR="00324D46">
              <w:rPr>
                <w:sz w:val="18"/>
                <w:szCs w:val="18"/>
              </w:rPr>
              <w:t>[</w:t>
            </w:r>
            <w:r w:rsidR="00324D46" w:rsidRPr="00324D46">
              <w:rPr>
                <w:b/>
                <w:bCs/>
                <w:sz w:val="18"/>
                <w:szCs w:val="18"/>
              </w:rPr>
              <w:t>TENANTS ADDRESS</w:t>
            </w:r>
            <w:r w:rsidR="00324D46">
              <w:rPr>
                <w:sz w:val="18"/>
                <w:szCs w:val="18"/>
              </w:rPr>
              <w:t>]</w:t>
            </w:r>
          </w:p>
        </w:tc>
      </w:tr>
      <w:tr w:rsidR="00BE2474" w:rsidRPr="00FD4C9B" w14:paraId="57F7FBC4" w14:textId="77777777" w:rsidTr="00BE2474">
        <w:trPr>
          <w:trHeight w:val="723"/>
        </w:trPr>
        <w:tc>
          <w:tcPr>
            <w:tcW w:w="1830" w:type="dxa"/>
            <w:shd w:val="clear" w:color="auto" w:fill="auto"/>
            <w:vAlign w:val="bottom"/>
          </w:tcPr>
          <w:p w14:paraId="678E8670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>Name and</w:t>
            </w:r>
          </w:p>
          <w:p w14:paraId="61C8644E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 xml:space="preserve">Address of </w:t>
            </w:r>
          </w:p>
          <w:p w14:paraId="5FBCFA92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>Landlord</w:t>
            </w:r>
          </w:p>
        </w:tc>
        <w:tc>
          <w:tcPr>
            <w:tcW w:w="7268" w:type="dxa"/>
            <w:vAlign w:val="bottom"/>
          </w:tcPr>
          <w:p w14:paraId="6FE5A501" w14:textId="77777777" w:rsidR="00BE2474" w:rsidRPr="00FD4C9B" w:rsidRDefault="00BE2474" w:rsidP="00203E0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To:</w:t>
            </w:r>
            <w:r w:rsidRPr="00FD4C9B">
              <w:rPr>
                <w:sz w:val="18"/>
                <w:szCs w:val="18"/>
              </w:rPr>
              <w:t xml:space="preserve"> </w:t>
            </w:r>
            <w:r w:rsidR="00324D46">
              <w:rPr>
                <w:sz w:val="18"/>
                <w:szCs w:val="18"/>
              </w:rPr>
              <w:t>[</w:t>
            </w:r>
            <w:r w:rsidR="00324D46" w:rsidRPr="00324D46">
              <w:rPr>
                <w:b/>
                <w:bCs/>
                <w:sz w:val="18"/>
                <w:szCs w:val="18"/>
              </w:rPr>
              <w:t>LANDLORDS NAME</w:t>
            </w:r>
            <w:r w:rsidR="00324D46">
              <w:rPr>
                <w:sz w:val="18"/>
                <w:szCs w:val="18"/>
              </w:rPr>
              <w:t>]</w:t>
            </w:r>
          </w:p>
        </w:tc>
      </w:tr>
      <w:tr w:rsidR="00BE2474" w:rsidRPr="00FD4C9B" w14:paraId="7AE2C52D" w14:textId="77777777" w:rsidTr="00BE2474">
        <w:trPr>
          <w:trHeight w:val="548"/>
        </w:trPr>
        <w:tc>
          <w:tcPr>
            <w:tcW w:w="1830" w:type="dxa"/>
            <w:shd w:val="clear" w:color="auto" w:fill="auto"/>
            <w:vAlign w:val="bottom"/>
          </w:tcPr>
          <w:p w14:paraId="5F827753" w14:textId="77777777" w:rsidR="00BE2474" w:rsidRPr="00FD4C9B" w:rsidRDefault="00BE2474" w:rsidP="00203E0D">
            <w:pPr>
              <w:rPr>
                <w:sz w:val="16"/>
                <w:szCs w:val="16"/>
              </w:rPr>
            </w:pPr>
          </w:p>
        </w:tc>
        <w:tc>
          <w:tcPr>
            <w:tcW w:w="7268" w:type="dxa"/>
            <w:vAlign w:val="bottom"/>
          </w:tcPr>
          <w:p w14:paraId="5159BE35" w14:textId="65C530FE" w:rsidR="00D356BD" w:rsidRPr="00CD4C6E" w:rsidRDefault="00BE2474" w:rsidP="00203E0D">
            <w:pPr>
              <w:spacing w:line="360" w:lineRule="auto"/>
              <w:rPr>
                <w:sz w:val="20"/>
                <w:szCs w:val="18"/>
              </w:rPr>
            </w:pPr>
            <w:r w:rsidRPr="00FD4C9B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: </w:t>
            </w:r>
            <w:r w:rsidR="00324D46">
              <w:rPr>
                <w:sz w:val="18"/>
                <w:szCs w:val="18"/>
              </w:rPr>
              <w:t>[</w:t>
            </w:r>
            <w:r w:rsidR="00324D46" w:rsidRPr="00324D46">
              <w:rPr>
                <w:b/>
                <w:bCs/>
                <w:sz w:val="18"/>
                <w:szCs w:val="18"/>
              </w:rPr>
              <w:t>LANDLORDS ADDRESS</w:t>
            </w:r>
            <w:r w:rsidR="00324D46">
              <w:rPr>
                <w:sz w:val="18"/>
                <w:szCs w:val="18"/>
              </w:rPr>
              <w:t>]</w:t>
            </w:r>
          </w:p>
        </w:tc>
      </w:tr>
      <w:tr w:rsidR="00BE2474" w:rsidRPr="00FD4C9B" w14:paraId="75025182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68B34BF4" w14:textId="77777777" w:rsidR="00BE2474" w:rsidRPr="00FD4C9B" w:rsidRDefault="00BE2474" w:rsidP="00BE247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Tenant(s</w:t>
            </w:r>
            <w:r w:rsidRPr="00FD4C9B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and </w:t>
            </w:r>
            <w:r w:rsidRPr="00FD4C9B">
              <w:rPr>
                <w:sz w:val="16"/>
                <w:szCs w:val="16"/>
              </w:rPr>
              <w:t>Address of let premises</w:t>
            </w:r>
          </w:p>
        </w:tc>
        <w:tc>
          <w:tcPr>
            <w:tcW w:w="7268" w:type="dxa"/>
            <w:vAlign w:val="bottom"/>
          </w:tcPr>
          <w:p w14:paraId="4175AC2D" w14:textId="77777777" w:rsidR="00BE2474" w:rsidRDefault="00BC05BF" w:rsidP="00BE2474">
            <w:pPr>
              <w:spacing w:line="360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F940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324D46">
              <w:rPr>
                <w:sz w:val="18"/>
                <w:szCs w:val="18"/>
              </w:rPr>
              <w:t>[</w:t>
            </w:r>
            <w:r w:rsidR="00324D46" w:rsidRPr="00324D46">
              <w:rPr>
                <w:b/>
                <w:bCs/>
                <w:sz w:val="18"/>
                <w:szCs w:val="18"/>
              </w:rPr>
              <w:t>TENANTS NAME</w:t>
            </w:r>
            <w:r w:rsidR="00324D46">
              <w:rPr>
                <w:sz w:val="18"/>
                <w:szCs w:val="18"/>
              </w:rPr>
              <w:t>]</w:t>
            </w:r>
            <w:r w:rsidR="00F940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</w:t>
            </w:r>
            <w:r w:rsidR="00BE2474" w:rsidRPr="00FD4C9B">
              <w:rPr>
                <w:sz w:val="18"/>
                <w:szCs w:val="18"/>
              </w:rPr>
              <w:t xml:space="preserve">ive you </w:t>
            </w:r>
            <w:r w:rsidR="00BE2474">
              <w:rPr>
                <w:b/>
                <w:sz w:val="20"/>
                <w:szCs w:val="20"/>
              </w:rPr>
              <w:t>NOTICE THAT I SURRENDER MY TENANCY</w:t>
            </w:r>
            <w:r w:rsidR="00BE2474">
              <w:rPr>
                <w:sz w:val="18"/>
                <w:szCs w:val="18"/>
              </w:rPr>
              <w:t xml:space="preserve"> at: </w:t>
            </w:r>
            <w:r w:rsidR="00324D46">
              <w:rPr>
                <w:sz w:val="18"/>
                <w:szCs w:val="18"/>
              </w:rPr>
              <w:t>[</w:t>
            </w:r>
            <w:r w:rsidR="00324D46" w:rsidRPr="00324D46">
              <w:rPr>
                <w:b/>
                <w:bCs/>
                <w:sz w:val="18"/>
                <w:szCs w:val="18"/>
              </w:rPr>
              <w:t>LET PROPERTY ADDRESS</w:t>
            </w:r>
            <w:r w:rsidR="00324D46">
              <w:rPr>
                <w:sz w:val="18"/>
                <w:szCs w:val="18"/>
              </w:rPr>
              <w:t>]</w:t>
            </w:r>
          </w:p>
          <w:p w14:paraId="5A5B20B3" w14:textId="77777777" w:rsidR="00BE2474" w:rsidRPr="00BE2474" w:rsidRDefault="00BE2474" w:rsidP="00BE2474">
            <w:pPr>
              <w:spacing w:line="360" w:lineRule="auto"/>
              <w:outlineLvl w:val="0"/>
              <w:rPr>
                <w:sz w:val="20"/>
                <w:szCs w:val="18"/>
              </w:rPr>
            </w:pPr>
          </w:p>
        </w:tc>
      </w:tr>
      <w:tr w:rsidR="00BE2474" w:rsidRPr="00FD4C9B" w14:paraId="09D96AB1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74FDEA4D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>Date of</w:t>
            </w:r>
          </w:p>
          <w:p w14:paraId="4C127266" w14:textId="77777777" w:rsidR="00BE2474" w:rsidRPr="00FD4C9B" w:rsidRDefault="00BE2474" w:rsidP="00BE247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Surrender</w:t>
            </w:r>
          </w:p>
        </w:tc>
        <w:tc>
          <w:tcPr>
            <w:tcW w:w="7268" w:type="dxa"/>
            <w:vAlign w:val="bottom"/>
          </w:tcPr>
          <w:p w14:paraId="7ABB9894" w14:textId="77777777" w:rsidR="00BE2474" w:rsidRPr="00FD4C9B" w:rsidRDefault="00BE2474" w:rsidP="00BE2474">
            <w:pPr>
              <w:spacing w:line="360" w:lineRule="auto"/>
              <w:outlineLvl w:val="0"/>
              <w:rPr>
                <w:sz w:val="18"/>
                <w:szCs w:val="18"/>
              </w:rPr>
            </w:pPr>
            <w:r w:rsidRPr="00FD4C9B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n: </w:t>
            </w:r>
            <w:r w:rsidR="00324D46">
              <w:rPr>
                <w:sz w:val="18"/>
                <w:szCs w:val="18"/>
              </w:rPr>
              <w:t>[</w:t>
            </w:r>
            <w:r w:rsidR="00324D46" w:rsidRPr="00324D46">
              <w:rPr>
                <w:b/>
                <w:bCs/>
                <w:sz w:val="18"/>
                <w:szCs w:val="18"/>
              </w:rPr>
              <w:t>DATE OF SURRENDER</w:t>
            </w:r>
            <w:r w:rsidR="00324D46">
              <w:rPr>
                <w:sz w:val="18"/>
                <w:szCs w:val="18"/>
              </w:rPr>
              <w:t>]</w:t>
            </w:r>
          </w:p>
        </w:tc>
      </w:tr>
      <w:tr w:rsidR="00BE2474" w:rsidRPr="00FD4C9B" w14:paraId="36D28A26" w14:textId="77777777" w:rsidTr="00BE2474">
        <w:trPr>
          <w:trHeight w:val="1082"/>
        </w:trPr>
        <w:tc>
          <w:tcPr>
            <w:tcW w:w="1830" w:type="dxa"/>
            <w:shd w:val="clear" w:color="auto" w:fill="auto"/>
            <w:vAlign w:val="bottom"/>
          </w:tcPr>
          <w:p w14:paraId="74DEC4C4" w14:textId="77777777" w:rsidR="00BE2474" w:rsidRPr="00FD4C9B" w:rsidRDefault="00BE2474" w:rsidP="00203E0D">
            <w:pPr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t xml:space="preserve"> &amp; Signature of Tenant(s)</w:t>
            </w:r>
          </w:p>
        </w:tc>
        <w:tc>
          <w:tcPr>
            <w:tcW w:w="7268" w:type="dxa"/>
            <w:vAlign w:val="bottom"/>
          </w:tcPr>
          <w:p w14:paraId="212F8373" w14:textId="77777777" w:rsidR="00BE2474" w:rsidRPr="00FD4C9B" w:rsidRDefault="00BE2474" w:rsidP="00203E0D">
            <w:pPr>
              <w:outlineLvl w:val="0"/>
              <w:rPr>
                <w:sz w:val="18"/>
                <w:szCs w:val="18"/>
              </w:rPr>
            </w:pPr>
            <w:r w:rsidRPr="00FD4C9B">
              <w:rPr>
                <w:sz w:val="18"/>
                <w:szCs w:val="18"/>
              </w:rPr>
              <w:t>Dated</w:t>
            </w:r>
            <w:r>
              <w:rPr>
                <w:sz w:val="18"/>
                <w:szCs w:val="18"/>
              </w:rPr>
              <w:t xml:space="preserve">: </w:t>
            </w:r>
          </w:p>
        </w:tc>
      </w:tr>
      <w:tr w:rsidR="00BE2474" w:rsidRPr="00FD4C9B" w14:paraId="403FED6A" w14:textId="77777777" w:rsidTr="00BE2474">
        <w:trPr>
          <w:trHeight w:val="579"/>
        </w:trPr>
        <w:tc>
          <w:tcPr>
            <w:tcW w:w="1830" w:type="dxa"/>
            <w:shd w:val="clear" w:color="auto" w:fill="auto"/>
            <w:vAlign w:val="bottom"/>
          </w:tcPr>
          <w:p w14:paraId="460AB68F" w14:textId="77777777" w:rsidR="00BE2474" w:rsidRPr="00FD4C9B" w:rsidRDefault="00BE2474" w:rsidP="00203E0D">
            <w:pPr>
              <w:rPr>
                <w:sz w:val="16"/>
                <w:szCs w:val="16"/>
              </w:rPr>
            </w:pPr>
          </w:p>
        </w:tc>
        <w:tc>
          <w:tcPr>
            <w:tcW w:w="7268" w:type="dxa"/>
            <w:vAlign w:val="bottom"/>
          </w:tcPr>
          <w:p w14:paraId="240A753A" w14:textId="77777777" w:rsidR="00BE2474" w:rsidRPr="00FD4C9B" w:rsidRDefault="00BE2474" w:rsidP="00203E0D">
            <w:pPr>
              <w:spacing w:line="360" w:lineRule="auto"/>
              <w:rPr>
                <w:sz w:val="18"/>
                <w:szCs w:val="18"/>
              </w:rPr>
            </w:pPr>
            <w:r w:rsidRPr="00FD4C9B">
              <w:rPr>
                <w:sz w:val="18"/>
                <w:szCs w:val="18"/>
              </w:rPr>
              <w:t>Signed _____________________________________________</w:t>
            </w:r>
          </w:p>
        </w:tc>
      </w:tr>
      <w:tr w:rsidR="00BE2474" w:rsidRPr="00FD4C9B" w14:paraId="107B080F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6F83CFF3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 xml:space="preserve">Name and </w:t>
            </w:r>
          </w:p>
          <w:p w14:paraId="2ECD9251" w14:textId="77777777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 w:rsidRPr="00FD4C9B">
              <w:rPr>
                <w:sz w:val="16"/>
                <w:szCs w:val="16"/>
              </w:rPr>
              <w:t>Address of</w:t>
            </w:r>
          </w:p>
          <w:p w14:paraId="1F72FCC7" w14:textId="25A5D410" w:rsidR="00BE2474" w:rsidRPr="00FD4C9B" w:rsidRDefault="00BE2474" w:rsidP="00BE2474">
            <w:pPr>
              <w:spacing w:after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Landlords </w:t>
            </w:r>
            <w:r w:rsidR="00CD4C6E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Agent</w:t>
            </w:r>
          </w:p>
        </w:tc>
        <w:tc>
          <w:tcPr>
            <w:tcW w:w="7268" w:type="dxa"/>
            <w:vAlign w:val="bottom"/>
          </w:tcPr>
          <w:p w14:paraId="19581F7C" w14:textId="77777777" w:rsidR="00BE2474" w:rsidRDefault="00BE2474" w:rsidP="00BE2474">
            <w:pPr>
              <w:spacing w:after="0" w:line="360" w:lineRule="auto"/>
              <w:rPr>
                <w:sz w:val="18"/>
                <w:szCs w:val="18"/>
              </w:rPr>
            </w:pPr>
          </w:p>
          <w:p w14:paraId="64BC8C92" w14:textId="736C428E" w:rsidR="00BE2474" w:rsidRDefault="00BE2474" w:rsidP="00BE2474">
            <w:pPr>
              <w:spacing w:after="0" w:line="360" w:lineRule="auto"/>
              <w:rPr>
                <w:sz w:val="18"/>
                <w:szCs w:val="18"/>
              </w:rPr>
            </w:pPr>
          </w:p>
          <w:p w14:paraId="3069A38B" w14:textId="7A2878D6" w:rsidR="00BE2474" w:rsidRDefault="00CD4C6E" w:rsidP="00BE2474">
            <w:pPr>
              <w:spacing w:after="0" w:line="360" w:lineRule="auto"/>
              <w:rPr>
                <w:sz w:val="18"/>
                <w:szCs w:val="18"/>
              </w:rPr>
            </w:pPr>
            <w:proofErr w:type="spellStart"/>
            <w:r w:rsidRPr="00CD4C6E">
              <w:rPr>
                <w:color w:val="FF0000"/>
                <w:sz w:val="18"/>
                <w:szCs w:val="18"/>
              </w:rPr>
              <w:t>Xxxxx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E2474">
              <w:rPr>
                <w:sz w:val="18"/>
                <w:szCs w:val="18"/>
              </w:rPr>
              <w:t>Postcode:</w:t>
            </w:r>
            <w:r w:rsidR="00BE2474" w:rsidRPr="00CD4C6E">
              <w:rPr>
                <w:color w:val="FF0000"/>
                <w:sz w:val="18"/>
                <w:szCs w:val="18"/>
              </w:rPr>
              <w:t xml:space="preserve"> </w:t>
            </w:r>
            <w:r w:rsidRPr="00CD4C6E">
              <w:rPr>
                <w:color w:val="FF0000"/>
                <w:sz w:val="18"/>
                <w:szCs w:val="18"/>
              </w:rPr>
              <w:t>xxx</w:t>
            </w:r>
          </w:p>
          <w:p w14:paraId="5FB3D18D" w14:textId="246BCBAA" w:rsidR="00BE2474" w:rsidRPr="00FD4C9B" w:rsidRDefault="00BE2474" w:rsidP="00BE247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Telephone: </w:t>
            </w:r>
            <w:proofErr w:type="spellStart"/>
            <w:r w:rsidR="00CD4C6E" w:rsidRPr="00CD4C6E">
              <w:rPr>
                <w:color w:val="FF0000"/>
                <w:sz w:val="18"/>
                <w:szCs w:val="18"/>
              </w:rPr>
              <w:t>xxxxx</w:t>
            </w:r>
            <w:proofErr w:type="spellEnd"/>
            <w:r w:rsidR="00CD4C6E" w:rsidRPr="00CD4C6E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D4C9B">
              <w:rPr>
                <w:sz w:val="18"/>
                <w:szCs w:val="18"/>
              </w:rPr>
              <w:t xml:space="preserve"> Email:</w:t>
            </w:r>
            <w:r w:rsidR="00CD4C6E">
              <w:rPr>
                <w:sz w:val="18"/>
                <w:szCs w:val="18"/>
              </w:rPr>
              <w:t xml:space="preserve"> </w:t>
            </w:r>
            <w:r w:rsidR="00CD4C6E" w:rsidRPr="00CD4C6E">
              <w:rPr>
                <w:color w:val="FF0000"/>
                <w:sz w:val="18"/>
                <w:szCs w:val="18"/>
              </w:rPr>
              <w:t>xxx</w:t>
            </w:r>
          </w:p>
        </w:tc>
      </w:tr>
      <w:tr w:rsidR="00BE2474" w:rsidRPr="00FD4C9B" w14:paraId="335A0A7F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5AF0E843" w14:textId="77777777" w:rsidR="00BE2474" w:rsidRPr="00FD4C9B" w:rsidRDefault="00BE2474" w:rsidP="00203E0D">
            <w:pPr>
              <w:rPr>
                <w:sz w:val="16"/>
                <w:szCs w:val="16"/>
              </w:rPr>
            </w:pPr>
          </w:p>
        </w:tc>
        <w:tc>
          <w:tcPr>
            <w:tcW w:w="7268" w:type="dxa"/>
            <w:tcBorders>
              <w:bottom w:val="single" w:sz="4" w:space="0" w:color="auto"/>
            </w:tcBorders>
            <w:vAlign w:val="bottom"/>
          </w:tcPr>
          <w:p w14:paraId="670B30BF" w14:textId="77777777" w:rsidR="00BE2474" w:rsidRPr="00FD4C9B" w:rsidRDefault="00BE2474" w:rsidP="00BE2474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BE2474" w:rsidRPr="00FD4C9B" w14:paraId="6CC794E2" w14:textId="77777777" w:rsidTr="00BE2474">
        <w:trPr>
          <w:trHeight w:val="523"/>
        </w:trPr>
        <w:tc>
          <w:tcPr>
            <w:tcW w:w="1830" w:type="dxa"/>
            <w:shd w:val="clear" w:color="auto" w:fill="auto"/>
            <w:vAlign w:val="bottom"/>
          </w:tcPr>
          <w:p w14:paraId="20516E53" w14:textId="77777777" w:rsidR="00BE2474" w:rsidRPr="00FD4C9B" w:rsidRDefault="00BE2474" w:rsidP="00203E0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268" w:type="dxa"/>
            <w:tcBorders>
              <w:top w:val="single" w:sz="4" w:space="0" w:color="auto"/>
            </w:tcBorders>
            <w:vAlign w:val="bottom"/>
          </w:tcPr>
          <w:p w14:paraId="6F0224DD" w14:textId="77777777" w:rsidR="00BE2474" w:rsidRPr="00FD4C9B" w:rsidRDefault="00BE2474" w:rsidP="00203E0D">
            <w:pPr>
              <w:jc w:val="center"/>
              <w:outlineLvl w:val="0"/>
              <w:rPr>
                <w:sz w:val="18"/>
                <w:szCs w:val="18"/>
              </w:rPr>
            </w:pPr>
          </w:p>
          <w:p w14:paraId="404D33C3" w14:textId="77777777" w:rsidR="00BE2474" w:rsidRPr="00BC05BF" w:rsidRDefault="00BE2474" w:rsidP="00BC05BF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C05BF">
              <w:rPr>
                <w:b/>
                <w:sz w:val="18"/>
                <w:szCs w:val="18"/>
              </w:rPr>
              <w:t>INFORMATION FOR TENANT BEFORE SIGNING THIS DOCUMENT</w:t>
            </w:r>
          </w:p>
        </w:tc>
      </w:tr>
      <w:tr w:rsidR="00BE2474" w:rsidRPr="00FD4C9B" w14:paraId="657EDEC3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3FA78229" w14:textId="77777777" w:rsidR="00BE2474" w:rsidRPr="00FD4C9B" w:rsidRDefault="00BE2474" w:rsidP="00203E0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268" w:type="dxa"/>
            <w:vAlign w:val="bottom"/>
          </w:tcPr>
          <w:p w14:paraId="183933A4" w14:textId="11E501FB" w:rsidR="00BE2474" w:rsidRPr="00FD4C9B" w:rsidRDefault="00BE2474" w:rsidP="00BC05BF">
            <w:pPr>
              <w:spacing w:line="360" w:lineRule="auto"/>
              <w:ind w:left="408" w:hanging="283"/>
              <w:outlineLvl w:val="0"/>
              <w:rPr>
                <w:sz w:val="18"/>
                <w:szCs w:val="18"/>
              </w:rPr>
            </w:pPr>
            <w:r w:rsidRPr="00FD4C9B">
              <w:rPr>
                <w:sz w:val="18"/>
                <w:szCs w:val="18"/>
              </w:rPr>
              <w:t>1.  If</w:t>
            </w:r>
            <w:r>
              <w:rPr>
                <w:sz w:val="18"/>
                <w:szCs w:val="18"/>
              </w:rPr>
              <w:t xml:space="preserve"> you sign this Surrender of Tenancy and send it to your landlord, </w:t>
            </w:r>
            <w:r w:rsidR="00E272FE">
              <w:rPr>
                <w:sz w:val="18"/>
                <w:szCs w:val="18"/>
              </w:rPr>
              <w:t>landlord's</w:t>
            </w:r>
            <w:r>
              <w:rPr>
                <w:sz w:val="18"/>
                <w:szCs w:val="18"/>
              </w:rPr>
              <w:t xml:space="preserve"> agent or representativ</w:t>
            </w:r>
            <w:r w:rsidR="00BC05BF">
              <w:rPr>
                <w:sz w:val="18"/>
                <w:szCs w:val="18"/>
              </w:rPr>
              <w:t xml:space="preserve">e, you will </w:t>
            </w:r>
            <w:r w:rsidR="00E272FE">
              <w:rPr>
                <w:sz w:val="18"/>
                <w:szCs w:val="18"/>
              </w:rPr>
              <w:t>give</w:t>
            </w:r>
            <w:r w:rsidR="00BC05BF">
              <w:rPr>
                <w:sz w:val="18"/>
                <w:szCs w:val="18"/>
              </w:rPr>
              <w:t xml:space="preserve"> up your security of tenure, which is your legal right to remain in possession of the let premises. </w:t>
            </w:r>
          </w:p>
        </w:tc>
      </w:tr>
      <w:tr w:rsidR="00BE2474" w:rsidRPr="00FD4C9B" w14:paraId="609DC569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4F34C3EB" w14:textId="77777777" w:rsidR="00BE2474" w:rsidRPr="00FD4C9B" w:rsidRDefault="00BE2474" w:rsidP="00203E0D">
            <w:pPr>
              <w:rPr>
                <w:sz w:val="16"/>
                <w:szCs w:val="16"/>
              </w:rPr>
            </w:pPr>
          </w:p>
        </w:tc>
        <w:tc>
          <w:tcPr>
            <w:tcW w:w="7268" w:type="dxa"/>
            <w:vAlign w:val="bottom"/>
          </w:tcPr>
          <w:p w14:paraId="364CE97C" w14:textId="7EC23259" w:rsidR="00BC05BF" w:rsidRDefault="00BC05BF" w:rsidP="00BC05BF">
            <w:pPr>
              <w:spacing w:line="360" w:lineRule="auto"/>
              <w:ind w:left="40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Upon this notice being signed and provided to your landlord, </w:t>
            </w:r>
            <w:r w:rsidR="00E272FE">
              <w:rPr>
                <w:sz w:val="18"/>
                <w:szCs w:val="18"/>
              </w:rPr>
              <w:t>landlord's agent or representative, you will have surrendered your tenancy on the date referred to above,</w:t>
            </w:r>
            <w:r>
              <w:rPr>
                <w:sz w:val="18"/>
                <w:szCs w:val="18"/>
              </w:rPr>
              <w:t xml:space="preserve"> from which your landlord may lawfully take possession of the premises.</w:t>
            </w:r>
          </w:p>
          <w:p w14:paraId="3FA60F17" w14:textId="556A14F1" w:rsidR="00BE2474" w:rsidRPr="00BC05BF" w:rsidRDefault="00BC05BF" w:rsidP="00BC05BF">
            <w:pPr>
              <w:spacing w:line="360" w:lineRule="auto"/>
              <w:ind w:left="267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You can obtain advice </w:t>
            </w:r>
            <w:r w:rsidR="00E272FE">
              <w:rPr>
                <w:sz w:val="18"/>
                <w:szCs w:val="18"/>
              </w:rPr>
              <w:t>from the Citizens Advice Bureau, your local housing authority or solicitor before signing this document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E2474" w:rsidRPr="00FD4C9B" w14:paraId="76950867" w14:textId="77777777" w:rsidTr="00BE2474">
        <w:trPr>
          <w:trHeight w:val="397"/>
        </w:trPr>
        <w:tc>
          <w:tcPr>
            <w:tcW w:w="1830" w:type="dxa"/>
            <w:shd w:val="clear" w:color="auto" w:fill="auto"/>
            <w:vAlign w:val="bottom"/>
          </w:tcPr>
          <w:p w14:paraId="1FAB481B" w14:textId="77777777" w:rsidR="00BE2474" w:rsidRPr="00FD4C9B" w:rsidRDefault="00BE2474" w:rsidP="00203E0D">
            <w:pPr>
              <w:rPr>
                <w:sz w:val="16"/>
                <w:szCs w:val="16"/>
              </w:rPr>
            </w:pPr>
          </w:p>
        </w:tc>
        <w:tc>
          <w:tcPr>
            <w:tcW w:w="7268" w:type="dxa"/>
            <w:vAlign w:val="bottom"/>
          </w:tcPr>
          <w:p w14:paraId="08F9EA0F" w14:textId="77777777" w:rsidR="00BE2474" w:rsidRPr="00FD4C9B" w:rsidRDefault="00BE2474" w:rsidP="00203E0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E705825" w14:textId="77777777" w:rsidR="00BE2474" w:rsidRPr="00BE2474" w:rsidRDefault="00BE2474" w:rsidP="00BE2474">
      <w:pPr>
        <w:spacing w:after="0"/>
        <w:rPr>
          <w:b/>
          <w:sz w:val="32"/>
        </w:rPr>
      </w:pPr>
    </w:p>
    <w:sectPr w:rsidR="00BE2474" w:rsidRPr="00BE2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6E"/>
    <w:rsid w:val="00324D46"/>
    <w:rsid w:val="004E0478"/>
    <w:rsid w:val="006828A0"/>
    <w:rsid w:val="007B3E6A"/>
    <w:rsid w:val="00BB255C"/>
    <w:rsid w:val="00BC05BF"/>
    <w:rsid w:val="00BE2474"/>
    <w:rsid w:val="00CD4C6E"/>
    <w:rsid w:val="00D356BD"/>
    <w:rsid w:val="00DD4B70"/>
    <w:rsid w:val="00E272FE"/>
    <w:rsid w:val="00F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D60B0"/>
  <w15:chartTrackingRefBased/>
  <w15:docId w15:val="{F87A25C2-9DFB-4B64-B197-AB832C03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ge\Desktop\Tenant%20Notice%20of%20Surre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Tenant Notice of Surrender</Template>
  <TotalTime>1</TotalTime>
  <Pages>2</Pages>
  <Words>209</Words>
  <Characters>1123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2017-04-11T14:23:00Z</cp:lastPrinted>
  <dcterms:created xsi:type="dcterms:W3CDTF">2024-04-27T08:56:00Z</dcterms:created>
  <dcterms:modified xsi:type="dcterms:W3CDTF">2024-04-27T08:56:00Z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c30361afab9909bea15b84a02a4000ccc0d1b4d78cf9e9d733e2ea0ed277bc1d</vt:lpwstr>
  </property>
</Properties>
</file>